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9D" w:rsidRPr="004F1D48" w:rsidRDefault="0097499D" w:rsidP="004F1D48">
      <w:pPr>
        <w:jc w:val="center"/>
        <w:rPr>
          <w:b/>
          <w:bCs/>
          <w:sz w:val="28"/>
          <w:szCs w:val="28"/>
        </w:rPr>
      </w:pPr>
      <w:r w:rsidRPr="004F1D48">
        <w:rPr>
          <w:b/>
          <w:bCs/>
          <w:sz w:val="28"/>
          <w:szCs w:val="28"/>
        </w:rPr>
        <w:t>UNIVERSITA’ DI BOLOGNA</w:t>
      </w:r>
    </w:p>
    <w:p w:rsidR="0097499D" w:rsidRDefault="0097499D" w:rsidP="004F1D48">
      <w:pPr>
        <w:jc w:val="center"/>
        <w:rPr>
          <w:b/>
          <w:bCs/>
          <w:sz w:val="28"/>
          <w:szCs w:val="28"/>
        </w:rPr>
      </w:pPr>
      <w:r w:rsidRPr="009129E0">
        <w:rPr>
          <w:b/>
          <w:bCs/>
          <w:sz w:val="28"/>
          <w:szCs w:val="28"/>
        </w:rPr>
        <w:t>Dipartimento di Scienze Mediche e Chirurgiche</w:t>
      </w:r>
    </w:p>
    <w:p w:rsidR="0097499D" w:rsidRPr="004F1D48" w:rsidRDefault="0097499D" w:rsidP="004F1D48">
      <w:pPr>
        <w:jc w:val="center"/>
        <w:rPr>
          <w:sz w:val="28"/>
          <w:szCs w:val="28"/>
        </w:rPr>
      </w:pPr>
      <w:r w:rsidRPr="004F1D48">
        <w:rPr>
          <w:sz w:val="28"/>
          <w:szCs w:val="28"/>
        </w:rPr>
        <w:t xml:space="preserve">Master di I° livello in </w:t>
      </w:r>
    </w:p>
    <w:p w:rsidR="0097499D" w:rsidRPr="004F1D48" w:rsidRDefault="0097499D" w:rsidP="004F1D48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Pr="004F1D48">
        <w:rPr>
          <w:sz w:val="28"/>
          <w:szCs w:val="28"/>
        </w:rPr>
        <w:t>Management per Funzioni di Coordinamento delle Professioni Sanitarie</w:t>
      </w:r>
      <w:r>
        <w:rPr>
          <w:sz w:val="28"/>
          <w:szCs w:val="28"/>
        </w:rPr>
        <w:t>”</w:t>
      </w:r>
    </w:p>
    <w:p w:rsidR="0097499D" w:rsidRDefault="0097499D" w:rsidP="004F1D48">
      <w:pPr>
        <w:jc w:val="center"/>
      </w:pPr>
    </w:p>
    <w:p w:rsidR="0097499D" w:rsidRDefault="0097499D" w:rsidP="004F1D48">
      <w:pPr>
        <w:jc w:val="center"/>
      </w:pPr>
    </w:p>
    <w:p w:rsidR="0097499D" w:rsidRDefault="0097499D" w:rsidP="004F1D48">
      <w:pPr>
        <w:jc w:val="center"/>
      </w:pPr>
    </w:p>
    <w:p w:rsidR="0097499D" w:rsidRDefault="0097499D" w:rsidP="004F1D48">
      <w:pPr>
        <w:jc w:val="center"/>
      </w:pPr>
    </w:p>
    <w:p w:rsidR="0097499D" w:rsidRDefault="0097499D" w:rsidP="004F1D48">
      <w:pPr>
        <w:jc w:val="center"/>
      </w:pPr>
    </w:p>
    <w:p w:rsidR="0097499D" w:rsidRDefault="0097499D" w:rsidP="004F1D48">
      <w:pPr>
        <w:jc w:val="center"/>
      </w:pPr>
    </w:p>
    <w:p w:rsidR="0097499D" w:rsidRDefault="0097499D" w:rsidP="004F1D48">
      <w:pPr>
        <w:jc w:val="center"/>
      </w:pPr>
    </w:p>
    <w:p w:rsidR="0097499D" w:rsidRDefault="0097499D" w:rsidP="004F1D48">
      <w:pPr>
        <w:jc w:val="center"/>
      </w:pPr>
    </w:p>
    <w:p w:rsidR="0097499D" w:rsidRPr="004F1D48" w:rsidRDefault="0097499D" w:rsidP="004F1D48">
      <w:pPr>
        <w:jc w:val="center"/>
        <w:rPr>
          <w:b/>
          <w:bCs/>
        </w:rPr>
      </w:pPr>
    </w:p>
    <w:p w:rsidR="0097499D" w:rsidRPr="004F1D48" w:rsidRDefault="0097499D" w:rsidP="004F1D48">
      <w:pPr>
        <w:jc w:val="center"/>
        <w:rPr>
          <w:b/>
          <w:bCs/>
          <w:sz w:val="28"/>
          <w:szCs w:val="28"/>
        </w:rPr>
      </w:pPr>
      <w:r w:rsidRPr="004F1D48">
        <w:rPr>
          <w:b/>
          <w:bCs/>
          <w:sz w:val="28"/>
          <w:szCs w:val="28"/>
        </w:rPr>
        <w:t>TITOLO del Project Work:…………….</w:t>
      </w:r>
    </w:p>
    <w:p w:rsidR="0097499D" w:rsidRDefault="0097499D"/>
    <w:p w:rsidR="0097499D" w:rsidRDefault="0097499D"/>
    <w:p w:rsidR="0097499D" w:rsidRDefault="0097499D"/>
    <w:p w:rsidR="0097499D" w:rsidRDefault="0097499D"/>
    <w:p w:rsidR="0097499D" w:rsidRDefault="0097499D"/>
    <w:p w:rsidR="0097499D" w:rsidRDefault="0097499D"/>
    <w:p w:rsidR="0097499D" w:rsidRDefault="0097499D"/>
    <w:p w:rsidR="0097499D" w:rsidRDefault="0097499D"/>
    <w:p w:rsidR="0097499D" w:rsidRDefault="0097499D"/>
    <w:p w:rsidR="0097499D" w:rsidRDefault="0097499D"/>
    <w:p w:rsidR="0097499D" w:rsidRPr="004F1D48" w:rsidRDefault="0097499D">
      <w:pPr>
        <w:rPr>
          <w:b/>
          <w:bCs/>
          <w:sz w:val="28"/>
          <w:szCs w:val="28"/>
        </w:rPr>
      </w:pPr>
      <w:r w:rsidRPr="004F1D48">
        <w:rPr>
          <w:b/>
          <w:bCs/>
          <w:sz w:val="28"/>
          <w:szCs w:val="28"/>
        </w:rPr>
        <w:t xml:space="preserve">Relatore: ……………….. </w:t>
      </w: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4F1D48">
        <w:rPr>
          <w:b/>
          <w:bCs/>
          <w:sz w:val="28"/>
          <w:szCs w:val="28"/>
        </w:rPr>
        <w:t xml:space="preserve">Candidato: ……………………….. Correlatore: </w:t>
      </w:r>
      <w:r>
        <w:rPr>
          <w:b/>
          <w:bCs/>
          <w:sz w:val="28"/>
          <w:szCs w:val="28"/>
        </w:rPr>
        <w:t>se presente</w:t>
      </w:r>
      <w:r w:rsidRPr="004F1D48">
        <w:rPr>
          <w:b/>
          <w:bCs/>
          <w:sz w:val="28"/>
          <w:szCs w:val="28"/>
        </w:rPr>
        <w:tab/>
      </w:r>
      <w:r w:rsidRPr="004F1D48">
        <w:rPr>
          <w:b/>
          <w:bCs/>
          <w:sz w:val="28"/>
          <w:szCs w:val="28"/>
        </w:rPr>
        <w:tab/>
      </w:r>
      <w:r w:rsidRPr="004F1D48">
        <w:rPr>
          <w:b/>
          <w:bCs/>
          <w:sz w:val="28"/>
          <w:szCs w:val="28"/>
        </w:rPr>
        <w:tab/>
      </w:r>
      <w:r w:rsidRPr="004F1D48">
        <w:rPr>
          <w:b/>
          <w:bCs/>
          <w:sz w:val="28"/>
          <w:szCs w:val="28"/>
        </w:rPr>
        <w:tab/>
      </w:r>
      <w:r w:rsidRPr="004F1D48">
        <w:rPr>
          <w:b/>
          <w:bCs/>
          <w:sz w:val="28"/>
          <w:szCs w:val="28"/>
        </w:rPr>
        <w:tab/>
      </w:r>
      <w:r w:rsidRPr="004F1D48">
        <w:rPr>
          <w:b/>
          <w:bCs/>
          <w:sz w:val="28"/>
          <w:szCs w:val="28"/>
        </w:rPr>
        <w:tab/>
        <w:t xml:space="preserve">     Matricola</w:t>
      </w:r>
      <w:r>
        <w:rPr>
          <w:b/>
          <w:bCs/>
          <w:sz w:val="28"/>
          <w:szCs w:val="28"/>
        </w:rPr>
        <w:t>………………………</w:t>
      </w:r>
    </w:p>
    <w:p w:rsidR="0097499D" w:rsidRPr="004F1D48" w:rsidRDefault="0097499D">
      <w:pPr>
        <w:rPr>
          <w:b/>
          <w:bCs/>
          <w:sz w:val="28"/>
          <w:szCs w:val="28"/>
        </w:rPr>
      </w:pPr>
    </w:p>
    <w:p w:rsidR="0097499D" w:rsidRPr="004F1D48" w:rsidRDefault="0097499D">
      <w:pPr>
        <w:rPr>
          <w:b/>
          <w:bCs/>
          <w:sz w:val="28"/>
          <w:szCs w:val="28"/>
        </w:rPr>
      </w:pPr>
    </w:p>
    <w:p w:rsidR="0097499D" w:rsidRPr="004F1D48" w:rsidRDefault="0097499D" w:rsidP="004F1D48">
      <w:pPr>
        <w:jc w:val="center"/>
        <w:rPr>
          <w:b/>
          <w:bCs/>
          <w:sz w:val="28"/>
          <w:szCs w:val="28"/>
        </w:rPr>
      </w:pPr>
      <w:r w:rsidRPr="004F1D48">
        <w:rPr>
          <w:b/>
          <w:bCs/>
          <w:sz w:val="28"/>
          <w:szCs w:val="28"/>
        </w:rPr>
        <w:t xml:space="preserve">Anno Accademico </w:t>
      </w:r>
      <w:r>
        <w:rPr>
          <w:b/>
          <w:bCs/>
          <w:sz w:val="28"/>
          <w:szCs w:val="28"/>
        </w:rPr>
        <w:t>2024-2025</w:t>
      </w:r>
    </w:p>
    <w:sectPr w:rsidR="0097499D" w:rsidRPr="004F1D48" w:rsidSect="00694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D48"/>
    <w:rsid w:val="004A1AC7"/>
    <w:rsid w:val="004F1D48"/>
    <w:rsid w:val="00694306"/>
    <w:rsid w:val="008D6EFB"/>
    <w:rsid w:val="009129E0"/>
    <w:rsid w:val="0097499D"/>
    <w:rsid w:val="00A402BA"/>
    <w:rsid w:val="00FD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06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59</Words>
  <Characters>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DI BOLOGNA</dc:title>
  <dc:subject/>
  <dc:creator>Emanuele Ferraresi</dc:creator>
  <cp:keywords/>
  <dc:description/>
  <cp:lastModifiedBy>tazmar0102</cp:lastModifiedBy>
  <cp:revision>2</cp:revision>
  <dcterms:created xsi:type="dcterms:W3CDTF">2025-10-17T22:13:00Z</dcterms:created>
  <dcterms:modified xsi:type="dcterms:W3CDTF">2025-10-17T22:13:00Z</dcterms:modified>
</cp:coreProperties>
</file>